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3ED1" w14:textId="015B7C02" w:rsidR="007D5836" w:rsidRPr="00F37FC1" w:rsidRDefault="00565310" w:rsidP="000D229B">
      <w:pPr>
        <w:pStyle w:val="Heading1"/>
        <w:ind w:firstLine="533"/>
        <w:rPr>
          <w:rFonts w:ascii="Bahnschrift Light" w:hAnsi="Bahnschrift Light" w:cstheme="majorHAnsi"/>
          <w:sz w:val="28"/>
          <w:szCs w:val="28"/>
        </w:rPr>
      </w:pPr>
      <w:r w:rsidRPr="00E60851">
        <w:rPr>
          <w:rFonts w:ascii="Bahnschrift" w:hAnsi="Bahnschrift" w:cstheme="majorHAnsi"/>
          <w:sz w:val="40"/>
        </w:rPr>
        <w:br/>
      </w:r>
      <w:r w:rsidR="00E80190" w:rsidRPr="00F37FC1">
        <w:rPr>
          <w:rFonts w:ascii="Bahnschrift Light" w:hAnsi="Bahnschrift Light" w:cstheme="majorHAnsi"/>
          <w:sz w:val="28"/>
          <w:szCs w:val="28"/>
        </w:rPr>
        <w:t>NOGALUS CENTRALIA WSC</w:t>
      </w:r>
    </w:p>
    <w:p w14:paraId="7AA6D73A" w14:textId="06877D0A" w:rsidR="00554276" w:rsidRPr="00F37FC1" w:rsidRDefault="000D229B" w:rsidP="000D229B">
      <w:pPr>
        <w:pStyle w:val="Heading1"/>
        <w:rPr>
          <w:rFonts w:ascii="Bahnschrift Light" w:hAnsi="Bahnschrift Light" w:cstheme="majorHAnsi"/>
          <w:sz w:val="28"/>
          <w:szCs w:val="28"/>
        </w:rPr>
      </w:pPr>
      <w:r w:rsidRPr="00F37FC1">
        <w:rPr>
          <w:rFonts w:ascii="Bahnschrift Light" w:hAnsi="Bahnschrift Light" w:cstheme="majorHAnsi"/>
          <w:sz w:val="28"/>
          <w:szCs w:val="28"/>
        </w:rPr>
        <w:t>AGENDA</w:t>
      </w:r>
    </w:p>
    <w:p w14:paraId="3F13A4A8" w14:textId="2DB10EC0" w:rsidR="00C643FF" w:rsidRPr="000D229B" w:rsidRDefault="00C643FF" w:rsidP="000D229B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0D229B">
        <w:rPr>
          <w:rFonts w:ascii="Bahnschrift Light" w:hAnsi="Bahnschrift Light"/>
          <w:b/>
          <w:bCs/>
          <w:sz w:val="28"/>
          <w:szCs w:val="28"/>
        </w:rPr>
        <w:t>Board of Directors Monthly Meeting</w:t>
      </w:r>
    </w:p>
    <w:sdt>
      <w:sdtPr>
        <w:rPr>
          <w:rFonts w:ascii="Bahnschrift Light" w:hAnsi="Bahnschrift Light" w:cstheme="majorHAnsi"/>
          <w:b/>
          <w:bCs/>
          <w:sz w:val="28"/>
          <w:szCs w:val="28"/>
        </w:rPr>
        <w:alias w:val="Date"/>
        <w:tag w:val="Date"/>
        <w:id w:val="810022583"/>
        <w:placeholder>
          <w:docPart w:val="1511435B704842938AF7FDCB17358EFA"/>
        </w:placeholder>
        <w:date w:fullDate="2024-01-23T00:00:00Z">
          <w:dateFormat w:val="MMMM d, yyyy"/>
          <w:lid w:val="en-US"/>
          <w:storeMappedDataAs w:val="dateTime"/>
          <w:calendar w:val="gregorian"/>
        </w:date>
      </w:sdtPr>
      <w:sdtContent>
        <w:p w14:paraId="6D9BBD49" w14:textId="225CADF6" w:rsidR="00554276" w:rsidRPr="000D229B" w:rsidRDefault="00A50069" w:rsidP="000D229B">
          <w:pPr>
            <w:pStyle w:val="Heading2"/>
            <w:rPr>
              <w:rFonts w:ascii="Bahnschrift Light" w:hAnsi="Bahnschrift Light" w:cstheme="majorHAnsi"/>
              <w:b/>
              <w:bCs/>
              <w:sz w:val="28"/>
              <w:szCs w:val="28"/>
            </w:rPr>
          </w:pPr>
          <w:r>
            <w:rPr>
              <w:rFonts w:ascii="Bahnschrift Light" w:hAnsi="Bahnschrift Light" w:cstheme="majorHAnsi"/>
              <w:b/>
              <w:bCs/>
              <w:sz w:val="28"/>
              <w:szCs w:val="28"/>
            </w:rPr>
            <w:t>January 23</w:t>
          </w:r>
          <w:r w:rsidR="00B26748" w:rsidRPr="000D229B">
            <w:rPr>
              <w:rFonts w:ascii="Bahnschrift Light" w:hAnsi="Bahnschrift Light" w:cstheme="majorHAnsi"/>
              <w:b/>
              <w:bCs/>
              <w:sz w:val="28"/>
              <w:szCs w:val="28"/>
            </w:rPr>
            <w:t>, 202</w:t>
          </w:r>
          <w:r>
            <w:rPr>
              <w:rFonts w:ascii="Bahnschrift Light" w:hAnsi="Bahnschrift Light" w:cstheme="majorHAnsi"/>
              <w:b/>
              <w:bCs/>
              <w:sz w:val="28"/>
              <w:szCs w:val="28"/>
            </w:rPr>
            <w:t>4</w:t>
          </w:r>
        </w:p>
      </w:sdtContent>
    </w:sdt>
    <w:p w14:paraId="5CC9B2E6" w14:textId="11A72347" w:rsidR="00C643FF" w:rsidRPr="000D229B" w:rsidRDefault="00F37FC1" w:rsidP="000D229B">
      <w:pPr>
        <w:pStyle w:val="Heading2"/>
        <w:rPr>
          <w:rFonts w:ascii="Bahnschrift Light" w:hAnsi="Bahnschrift Light"/>
          <w:b/>
          <w:bCs/>
        </w:rPr>
      </w:pPr>
      <w:r>
        <w:rPr>
          <w:rFonts w:ascii="Bahnschrift Light" w:hAnsi="Bahnschrift Light" w:cstheme="majorHAnsi"/>
          <w:b/>
          <w:bCs/>
          <w:sz w:val="28"/>
          <w:szCs w:val="28"/>
        </w:rPr>
        <w:t xml:space="preserve">5:30 </w:t>
      </w:r>
      <w:r w:rsidR="00DE589F" w:rsidRPr="000D229B">
        <w:rPr>
          <w:rFonts w:ascii="Bahnschrift Light" w:hAnsi="Bahnschrift Light" w:cstheme="majorHAnsi"/>
          <w:b/>
          <w:bCs/>
          <w:sz w:val="28"/>
          <w:szCs w:val="28"/>
        </w:rPr>
        <w:t>pm</w:t>
      </w:r>
    </w:p>
    <w:p w14:paraId="2BB267E5" w14:textId="77777777" w:rsidR="00C643FF" w:rsidRDefault="00C643FF" w:rsidP="00316A11">
      <w:pPr>
        <w:rPr>
          <w:rFonts w:ascii="Bahnschrift Light" w:hAnsi="Bahnschrift Light"/>
        </w:rPr>
      </w:pPr>
    </w:p>
    <w:p w14:paraId="17DCF83B" w14:textId="77777777" w:rsidR="00212E31" w:rsidRDefault="00212E31" w:rsidP="00316A11">
      <w:pPr>
        <w:rPr>
          <w:rFonts w:ascii="Bahnschrift Light" w:hAnsi="Bahnschrift Light"/>
        </w:rPr>
      </w:pPr>
    </w:p>
    <w:p w14:paraId="107F437F" w14:textId="77777777" w:rsidR="00212E31" w:rsidRDefault="00212E31" w:rsidP="00316A11">
      <w:pPr>
        <w:rPr>
          <w:rFonts w:ascii="Bahnschrift Light" w:hAnsi="Bahnschrift Light"/>
        </w:rPr>
      </w:pPr>
    </w:p>
    <w:p w14:paraId="0F7F91D7" w14:textId="77777777" w:rsidR="00212E31" w:rsidRDefault="00212E31" w:rsidP="00316A11">
      <w:pPr>
        <w:rPr>
          <w:rFonts w:ascii="Bahnschrift Light" w:hAnsi="Bahnschrift Light"/>
        </w:rPr>
      </w:pPr>
    </w:p>
    <w:p w14:paraId="30C278D1" w14:textId="77777777" w:rsidR="00212E31" w:rsidRPr="00C643FF" w:rsidRDefault="00212E31" w:rsidP="00316A11">
      <w:pPr>
        <w:rPr>
          <w:rFonts w:ascii="Bahnschrift Light" w:hAnsi="Bahnschrift Light"/>
        </w:rPr>
      </w:pPr>
    </w:p>
    <w:p w14:paraId="5E1F3D71" w14:textId="77777777" w:rsidR="00E80190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President, Brian McMullen</w:t>
      </w:r>
    </w:p>
    <w:p w14:paraId="2AC677B3" w14:textId="77777777" w:rsidR="00C643FF" w:rsidRPr="00C643FF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Vice President, Manny Varela</w:t>
      </w:r>
    </w:p>
    <w:p w14:paraId="3CA1981D" w14:textId="77777777" w:rsidR="00316A11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Treasurer, Sharon Merryman</w:t>
      </w:r>
    </w:p>
    <w:p w14:paraId="001AFF23" w14:textId="3E19FD7E" w:rsidR="00E80190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643FF">
        <w:rPr>
          <w:rFonts w:ascii="Bahnschrift Light" w:hAnsi="Bahnschrift Light"/>
          <w:sz w:val="18"/>
          <w:szCs w:val="18"/>
        </w:rPr>
        <w:t>Board Members, Mike Prothro, Elaine Rooney, Ernestine Duncan and Tony Ragland</w:t>
      </w:r>
      <w:r w:rsidR="00A50069">
        <w:rPr>
          <w:rFonts w:ascii="Bahnschrift Light" w:hAnsi="Bahnschrift Light"/>
          <w:sz w:val="18"/>
          <w:szCs w:val="18"/>
        </w:rPr>
        <w:t>, Gerald Davis</w:t>
      </w:r>
    </w:p>
    <w:p w14:paraId="5FE51508" w14:textId="77777777" w:rsidR="00106F0D" w:rsidRDefault="00106F0D" w:rsidP="00106F0D"/>
    <w:p w14:paraId="1EDCC25C" w14:textId="77777777" w:rsidR="00106F0D" w:rsidRPr="00106F0D" w:rsidRDefault="00106F0D" w:rsidP="00106F0D"/>
    <w:p w14:paraId="288838A2" w14:textId="77777777" w:rsidR="00E60851" w:rsidRDefault="001E0E2C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Call to Order</w:t>
      </w:r>
    </w:p>
    <w:p w14:paraId="35E2AA24" w14:textId="728BCD81" w:rsidR="00C643FF" w:rsidRPr="00A21796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Address customers present</w:t>
      </w:r>
    </w:p>
    <w:p w14:paraId="21BA64AD" w14:textId="75CE9A03" w:rsidR="00F930AA" w:rsidRPr="00A21796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Go into Executive Meeting</w:t>
      </w:r>
    </w:p>
    <w:p w14:paraId="420835FE" w14:textId="77777777" w:rsidR="00A50069" w:rsidRDefault="00C643FF" w:rsidP="00AF1B61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Reading of Financial Report</w:t>
      </w:r>
    </w:p>
    <w:p w14:paraId="0531D678" w14:textId="5FC5C36A" w:rsidR="00A4511E" w:rsidRDefault="00A50069" w:rsidP="00A50069">
      <w:pPr>
        <w:pStyle w:val="ListParagraph"/>
        <w:numPr>
          <w:ilvl w:val="0"/>
          <w:numId w:val="43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Approve/Pay Bills</w:t>
      </w:r>
      <w:r w:rsidR="00E22D52">
        <w:rPr>
          <w:rFonts w:asciiTheme="majorHAnsi" w:hAnsiTheme="majorHAnsi" w:cstheme="majorHAnsi"/>
          <w:b/>
          <w:sz w:val="22"/>
          <w:szCs w:val="22"/>
        </w:rPr>
        <w:t>/Sign Checks</w:t>
      </w:r>
    </w:p>
    <w:p w14:paraId="1C2B837F" w14:textId="3DF39669" w:rsidR="00A50069" w:rsidRDefault="00A50069" w:rsidP="00A50069">
      <w:pPr>
        <w:pStyle w:val="ListParagraph"/>
        <w:numPr>
          <w:ilvl w:val="0"/>
          <w:numId w:val="43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Loan Report</w:t>
      </w:r>
    </w:p>
    <w:p w14:paraId="35742F18" w14:textId="77777777" w:rsidR="00AF1B61" w:rsidRPr="00A21796" w:rsidRDefault="00AF1B61" w:rsidP="003440D6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63FD7396" w14:textId="0AA51939" w:rsidR="002F0BCB" w:rsidRDefault="001C6B84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Re</w:t>
      </w:r>
      <w:r w:rsidR="00316A11">
        <w:rPr>
          <w:rFonts w:asciiTheme="majorHAnsi" w:hAnsiTheme="majorHAnsi" w:cstheme="majorHAnsi"/>
          <w:b/>
          <w:sz w:val="22"/>
          <w:szCs w:val="22"/>
        </w:rPr>
        <w:t>ading</w:t>
      </w:r>
      <w:r w:rsidRPr="00A2179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16A11">
        <w:rPr>
          <w:rFonts w:asciiTheme="majorHAnsi" w:hAnsiTheme="majorHAnsi" w:cstheme="majorHAnsi"/>
          <w:b/>
          <w:sz w:val="22"/>
          <w:szCs w:val="22"/>
        </w:rPr>
        <w:t>of Operators Report</w:t>
      </w:r>
      <w:r w:rsidRPr="00A21796">
        <w:rPr>
          <w:rFonts w:asciiTheme="majorHAnsi" w:hAnsiTheme="majorHAnsi" w:cstheme="majorHAnsi"/>
          <w:b/>
          <w:sz w:val="22"/>
          <w:szCs w:val="22"/>
        </w:rPr>
        <w:t>.</w:t>
      </w:r>
    </w:p>
    <w:p w14:paraId="1E688144" w14:textId="50F9D570" w:rsidR="00025B4A" w:rsidRDefault="00316A11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Old Business</w:t>
      </w:r>
    </w:p>
    <w:p w14:paraId="448870FF" w14:textId="33DAD58D" w:rsidR="00025B4A" w:rsidRDefault="00316A11" w:rsidP="001A26D0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New Business</w:t>
      </w:r>
    </w:p>
    <w:p w14:paraId="5CCDF776" w14:textId="77777777" w:rsidR="001A26D0" w:rsidRPr="00A21796" w:rsidRDefault="001A26D0" w:rsidP="001A26D0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E989C71" w14:textId="77777777" w:rsidR="000331F3" w:rsidRPr="00A21796" w:rsidRDefault="000331F3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21796">
        <w:rPr>
          <w:rFonts w:asciiTheme="majorHAnsi" w:hAnsiTheme="majorHAnsi" w:cstheme="majorHAnsi"/>
          <w:b/>
          <w:sz w:val="22"/>
          <w:szCs w:val="22"/>
        </w:rPr>
        <w:t>Adjournment</w:t>
      </w:r>
    </w:p>
    <w:p w14:paraId="2FB67232" w14:textId="77777777" w:rsidR="00DE589F" w:rsidRPr="00E60851" w:rsidRDefault="00DE589F" w:rsidP="000A502B">
      <w:pPr>
        <w:pStyle w:val="ListParagraph"/>
        <w:numPr>
          <w:ilvl w:val="0"/>
          <w:numId w:val="0"/>
        </w:numPr>
        <w:ind w:left="187"/>
        <w:rPr>
          <w:rFonts w:ascii="Bahnschrift" w:hAnsi="Bahnschrift" w:cstheme="majorHAnsi"/>
        </w:rPr>
      </w:pPr>
    </w:p>
    <w:sectPr w:rsidR="00DE589F" w:rsidRPr="00E60851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38DC"/>
    <w:multiLevelType w:val="hybridMultilevel"/>
    <w:tmpl w:val="1F1E3F84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D64FDD"/>
    <w:multiLevelType w:val="hybridMultilevel"/>
    <w:tmpl w:val="21088E6E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766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BA2C2E"/>
    <w:multiLevelType w:val="hybridMultilevel"/>
    <w:tmpl w:val="335A7A66"/>
    <w:lvl w:ilvl="0" w:tplc="19285BD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16DF2B67"/>
    <w:multiLevelType w:val="hybridMultilevel"/>
    <w:tmpl w:val="2A209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BE6FBE"/>
    <w:multiLevelType w:val="hybridMultilevel"/>
    <w:tmpl w:val="5CAE012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25171D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771424E"/>
    <w:multiLevelType w:val="hybridMultilevel"/>
    <w:tmpl w:val="D8B4EA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20F1A"/>
    <w:multiLevelType w:val="hybridMultilevel"/>
    <w:tmpl w:val="8208EC98"/>
    <w:lvl w:ilvl="0" w:tplc="B1C08BE0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BC2D63"/>
    <w:multiLevelType w:val="hybridMultilevel"/>
    <w:tmpl w:val="BE5C848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6" w15:restartNumberingAfterBreak="0">
    <w:nsid w:val="32134B1F"/>
    <w:multiLevelType w:val="hybridMultilevel"/>
    <w:tmpl w:val="A912B05E"/>
    <w:lvl w:ilvl="0" w:tplc="D08C1BE0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7A0334"/>
    <w:multiLevelType w:val="multilevel"/>
    <w:tmpl w:val="836E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9" w15:restartNumberingAfterBreak="0">
    <w:nsid w:val="354F4E2C"/>
    <w:multiLevelType w:val="hybridMultilevel"/>
    <w:tmpl w:val="2586E4AC"/>
    <w:lvl w:ilvl="0" w:tplc="1D50D53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57DE3A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A843162"/>
    <w:multiLevelType w:val="hybridMultilevel"/>
    <w:tmpl w:val="6B8E8E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1125B7"/>
    <w:multiLevelType w:val="hybridMultilevel"/>
    <w:tmpl w:val="3B800058"/>
    <w:lvl w:ilvl="0" w:tplc="E6447E7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4" w15:restartNumberingAfterBreak="0">
    <w:nsid w:val="6D465FB9"/>
    <w:multiLevelType w:val="hybridMultilevel"/>
    <w:tmpl w:val="4D60DAEA"/>
    <w:lvl w:ilvl="0" w:tplc="13BA24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D96758"/>
    <w:multiLevelType w:val="hybridMultilevel"/>
    <w:tmpl w:val="DD7EB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E026558"/>
    <w:multiLevelType w:val="hybridMultilevel"/>
    <w:tmpl w:val="73AC1DA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0" w15:restartNumberingAfterBreak="0">
    <w:nsid w:val="7E990656"/>
    <w:multiLevelType w:val="hybridMultilevel"/>
    <w:tmpl w:val="5DCE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90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4456497">
    <w:abstractNumId w:val="35"/>
  </w:num>
  <w:num w:numId="2" w16cid:durableId="1429617893">
    <w:abstractNumId w:val="17"/>
  </w:num>
  <w:num w:numId="3" w16cid:durableId="1630816755">
    <w:abstractNumId w:val="24"/>
  </w:num>
  <w:num w:numId="4" w16cid:durableId="773788481">
    <w:abstractNumId w:val="13"/>
  </w:num>
  <w:num w:numId="5" w16cid:durableId="963655479">
    <w:abstractNumId w:val="36"/>
  </w:num>
  <w:num w:numId="6" w16cid:durableId="533663355">
    <w:abstractNumId w:val="11"/>
  </w:num>
  <w:num w:numId="7" w16cid:durableId="1899389344">
    <w:abstractNumId w:val="32"/>
  </w:num>
  <w:num w:numId="8" w16cid:durableId="1194229029">
    <w:abstractNumId w:val="27"/>
  </w:num>
  <w:num w:numId="9" w16cid:durableId="736049454">
    <w:abstractNumId w:val="9"/>
  </w:num>
  <w:num w:numId="10" w16cid:durableId="856164492">
    <w:abstractNumId w:val="7"/>
  </w:num>
  <w:num w:numId="11" w16cid:durableId="1757938324">
    <w:abstractNumId w:val="6"/>
  </w:num>
  <w:num w:numId="12" w16cid:durableId="146752357">
    <w:abstractNumId w:val="3"/>
  </w:num>
  <w:num w:numId="13" w16cid:durableId="323052752">
    <w:abstractNumId w:val="2"/>
  </w:num>
  <w:num w:numId="14" w16cid:durableId="1878934666">
    <w:abstractNumId w:val="1"/>
  </w:num>
  <w:num w:numId="15" w16cid:durableId="129177820">
    <w:abstractNumId w:val="22"/>
  </w:num>
  <w:num w:numId="16" w16cid:durableId="982200348">
    <w:abstractNumId w:val="5"/>
  </w:num>
  <w:num w:numId="17" w16cid:durableId="1338918255">
    <w:abstractNumId w:val="4"/>
  </w:num>
  <w:num w:numId="18" w16cid:durableId="154802950">
    <w:abstractNumId w:val="8"/>
  </w:num>
  <w:num w:numId="19" w16cid:durableId="1221136121">
    <w:abstractNumId w:val="0"/>
  </w:num>
  <w:num w:numId="20" w16cid:durableId="1005278479">
    <w:abstractNumId w:val="3"/>
    <w:lvlOverride w:ilvl="0">
      <w:startOverride w:val="1"/>
    </w:lvlOverride>
  </w:num>
  <w:num w:numId="21" w16cid:durableId="101535359">
    <w:abstractNumId w:val="3"/>
    <w:lvlOverride w:ilvl="0">
      <w:startOverride w:val="1"/>
    </w:lvlOverride>
  </w:num>
  <w:num w:numId="22" w16cid:durableId="479734124">
    <w:abstractNumId w:val="3"/>
    <w:lvlOverride w:ilvl="0">
      <w:startOverride w:val="1"/>
    </w:lvlOverride>
  </w:num>
  <w:num w:numId="23" w16cid:durableId="706877036">
    <w:abstractNumId w:val="38"/>
  </w:num>
  <w:num w:numId="24" w16cid:durableId="501357524">
    <w:abstractNumId w:val="21"/>
  </w:num>
  <w:num w:numId="25" w16cid:durableId="1244297252">
    <w:abstractNumId w:val="28"/>
  </w:num>
  <w:num w:numId="26" w16cid:durableId="1808277685">
    <w:abstractNumId w:val="33"/>
  </w:num>
  <w:num w:numId="27" w16cid:durableId="1855919574">
    <w:abstractNumId w:val="18"/>
  </w:num>
  <w:num w:numId="28" w16cid:durableId="1711690599">
    <w:abstractNumId w:val="12"/>
  </w:num>
  <w:num w:numId="29" w16cid:durableId="1197935947">
    <w:abstractNumId w:val="29"/>
  </w:num>
  <w:num w:numId="30" w16cid:durableId="240020809">
    <w:abstractNumId w:val="26"/>
  </w:num>
  <w:num w:numId="31" w16cid:durableId="866142847">
    <w:abstractNumId w:val="20"/>
  </w:num>
  <w:num w:numId="32" w16cid:durableId="1629313919">
    <w:abstractNumId w:val="31"/>
  </w:num>
  <w:num w:numId="33" w16cid:durableId="1789278642">
    <w:abstractNumId w:val="25"/>
  </w:num>
  <w:num w:numId="34" w16cid:durableId="987705194">
    <w:abstractNumId w:val="19"/>
  </w:num>
  <w:num w:numId="35" w16cid:durableId="1887908343">
    <w:abstractNumId w:val="41"/>
  </w:num>
  <w:num w:numId="36" w16cid:durableId="860894216">
    <w:abstractNumId w:val="30"/>
  </w:num>
  <w:num w:numId="37" w16cid:durableId="1192064047">
    <w:abstractNumId w:val="14"/>
  </w:num>
  <w:num w:numId="38" w16cid:durableId="444272847">
    <w:abstractNumId w:val="10"/>
  </w:num>
  <w:num w:numId="39" w16cid:durableId="1856112209">
    <w:abstractNumId w:val="34"/>
  </w:num>
  <w:num w:numId="40" w16cid:durableId="357202607">
    <w:abstractNumId w:val="23"/>
  </w:num>
  <w:num w:numId="41" w16cid:durableId="1377856806">
    <w:abstractNumId w:val="15"/>
  </w:num>
  <w:num w:numId="42" w16cid:durableId="3017124">
    <w:abstractNumId w:val="40"/>
  </w:num>
  <w:num w:numId="43" w16cid:durableId="1861315451">
    <w:abstractNumId w:val="16"/>
  </w:num>
  <w:num w:numId="44" w16cid:durableId="1269778996">
    <w:abstractNumId w:val="39"/>
  </w:num>
  <w:num w:numId="45" w16cid:durableId="4466604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92"/>
    <w:rsid w:val="0002445B"/>
    <w:rsid w:val="00025B4A"/>
    <w:rsid w:val="00026964"/>
    <w:rsid w:val="000331F3"/>
    <w:rsid w:val="000634F9"/>
    <w:rsid w:val="00080F32"/>
    <w:rsid w:val="00083943"/>
    <w:rsid w:val="00085364"/>
    <w:rsid w:val="00090481"/>
    <w:rsid w:val="00095C05"/>
    <w:rsid w:val="000A502B"/>
    <w:rsid w:val="000B0511"/>
    <w:rsid w:val="000B52AE"/>
    <w:rsid w:val="000C25A5"/>
    <w:rsid w:val="000C30DF"/>
    <w:rsid w:val="000D229B"/>
    <w:rsid w:val="000E2FAD"/>
    <w:rsid w:val="000E400B"/>
    <w:rsid w:val="00106F0D"/>
    <w:rsid w:val="001326BD"/>
    <w:rsid w:val="0013567B"/>
    <w:rsid w:val="0013683A"/>
    <w:rsid w:val="00140DAE"/>
    <w:rsid w:val="001423A6"/>
    <w:rsid w:val="00151679"/>
    <w:rsid w:val="0015180F"/>
    <w:rsid w:val="00171760"/>
    <w:rsid w:val="00185847"/>
    <w:rsid w:val="00193653"/>
    <w:rsid w:val="001A26D0"/>
    <w:rsid w:val="001C6B84"/>
    <w:rsid w:val="001D0FE2"/>
    <w:rsid w:val="001D4AE5"/>
    <w:rsid w:val="001E0E2C"/>
    <w:rsid w:val="00212E31"/>
    <w:rsid w:val="00216711"/>
    <w:rsid w:val="00223351"/>
    <w:rsid w:val="00234FD8"/>
    <w:rsid w:val="00250FBC"/>
    <w:rsid w:val="00257E14"/>
    <w:rsid w:val="002761C5"/>
    <w:rsid w:val="002966F0"/>
    <w:rsid w:val="00297C1F"/>
    <w:rsid w:val="002C3DE4"/>
    <w:rsid w:val="002E2FA2"/>
    <w:rsid w:val="002F0BCB"/>
    <w:rsid w:val="002F1F32"/>
    <w:rsid w:val="002F59C0"/>
    <w:rsid w:val="003022E1"/>
    <w:rsid w:val="00316A11"/>
    <w:rsid w:val="003221DC"/>
    <w:rsid w:val="00337A32"/>
    <w:rsid w:val="003440D6"/>
    <w:rsid w:val="003464BD"/>
    <w:rsid w:val="003574FD"/>
    <w:rsid w:val="00360B6E"/>
    <w:rsid w:val="003765C4"/>
    <w:rsid w:val="00387465"/>
    <w:rsid w:val="003A4314"/>
    <w:rsid w:val="0040374D"/>
    <w:rsid w:val="004119BE"/>
    <w:rsid w:val="00411F8B"/>
    <w:rsid w:val="00425850"/>
    <w:rsid w:val="00432FD8"/>
    <w:rsid w:val="00443711"/>
    <w:rsid w:val="00477352"/>
    <w:rsid w:val="004853CC"/>
    <w:rsid w:val="004B5C09"/>
    <w:rsid w:val="004C2DFA"/>
    <w:rsid w:val="004E227E"/>
    <w:rsid w:val="004E26D2"/>
    <w:rsid w:val="004E6CF5"/>
    <w:rsid w:val="00502664"/>
    <w:rsid w:val="00540D58"/>
    <w:rsid w:val="00554276"/>
    <w:rsid w:val="00565310"/>
    <w:rsid w:val="00571B4E"/>
    <w:rsid w:val="00574F3D"/>
    <w:rsid w:val="005B24A0"/>
    <w:rsid w:val="005D52B2"/>
    <w:rsid w:val="005F5A67"/>
    <w:rsid w:val="00616B41"/>
    <w:rsid w:val="00620AE8"/>
    <w:rsid w:val="00624F90"/>
    <w:rsid w:val="0064628C"/>
    <w:rsid w:val="00657BFA"/>
    <w:rsid w:val="00677C0F"/>
    <w:rsid w:val="00680296"/>
    <w:rsid w:val="0068195C"/>
    <w:rsid w:val="006C3011"/>
    <w:rsid w:val="006D342B"/>
    <w:rsid w:val="006E6532"/>
    <w:rsid w:val="006F03D4"/>
    <w:rsid w:val="00717B64"/>
    <w:rsid w:val="007539C8"/>
    <w:rsid w:val="007552C2"/>
    <w:rsid w:val="007651AF"/>
    <w:rsid w:val="00771C24"/>
    <w:rsid w:val="00775E55"/>
    <w:rsid w:val="0078199F"/>
    <w:rsid w:val="007B0712"/>
    <w:rsid w:val="007C6E88"/>
    <w:rsid w:val="007D5836"/>
    <w:rsid w:val="007F0921"/>
    <w:rsid w:val="008240DA"/>
    <w:rsid w:val="0083252B"/>
    <w:rsid w:val="0083755C"/>
    <w:rsid w:val="008643BC"/>
    <w:rsid w:val="00867EA4"/>
    <w:rsid w:val="00895FB9"/>
    <w:rsid w:val="008A7987"/>
    <w:rsid w:val="008C54CB"/>
    <w:rsid w:val="008C6657"/>
    <w:rsid w:val="008C66A7"/>
    <w:rsid w:val="008E476B"/>
    <w:rsid w:val="009067E0"/>
    <w:rsid w:val="00934E25"/>
    <w:rsid w:val="00956341"/>
    <w:rsid w:val="009921B8"/>
    <w:rsid w:val="00993B51"/>
    <w:rsid w:val="009B551B"/>
    <w:rsid w:val="009C372A"/>
    <w:rsid w:val="009C37D1"/>
    <w:rsid w:val="009E5E81"/>
    <w:rsid w:val="009E60B9"/>
    <w:rsid w:val="00A07662"/>
    <w:rsid w:val="00A21796"/>
    <w:rsid w:val="00A40703"/>
    <w:rsid w:val="00A4511E"/>
    <w:rsid w:val="00A50069"/>
    <w:rsid w:val="00A87891"/>
    <w:rsid w:val="00AC32E1"/>
    <w:rsid w:val="00AE391E"/>
    <w:rsid w:val="00AF1B61"/>
    <w:rsid w:val="00B26748"/>
    <w:rsid w:val="00B337DE"/>
    <w:rsid w:val="00B435B5"/>
    <w:rsid w:val="00B5397D"/>
    <w:rsid w:val="00BB303C"/>
    <w:rsid w:val="00BB542C"/>
    <w:rsid w:val="00BD0065"/>
    <w:rsid w:val="00BD50F7"/>
    <w:rsid w:val="00BE1F5B"/>
    <w:rsid w:val="00BE2EC9"/>
    <w:rsid w:val="00BE7E0C"/>
    <w:rsid w:val="00C1643D"/>
    <w:rsid w:val="00C33D66"/>
    <w:rsid w:val="00C401FB"/>
    <w:rsid w:val="00C643FF"/>
    <w:rsid w:val="00CE7C98"/>
    <w:rsid w:val="00D253B6"/>
    <w:rsid w:val="00D258DB"/>
    <w:rsid w:val="00D31AB7"/>
    <w:rsid w:val="00D45AEA"/>
    <w:rsid w:val="00D626B7"/>
    <w:rsid w:val="00D66320"/>
    <w:rsid w:val="00D67C77"/>
    <w:rsid w:val="00DA67B5"/>
    <w:rsid w:val="00DB3D1C"/>
    <w:rsid w:val="00DB6C92"/>
    <w:rsid w:val="00DD5DB0"/>
    <w:rsid w:val="00DE589F"/>
    <w:rsid w:val="00E206B0"/>
    <w:rsid w:val="00E22D52"/>
    <w:rsid w:val="00E460A2"/>
    <w:rsid w:val="00E460AD"/>
    <w:rsid w:val="00E53646"/>
    <w:rsid w:val="00E60851"/>
    <w:rsid w:val="00E73575"/>
    <w:rsid w:val="00E80190"/>
    <w:rsid w:val="00EA277E"/>
    <w:rsid w:val="00ED61F3"/>
    <w:rsid w:val="00EF7B3A"/>
    <w:rsid w:val="00F36BB7"/>
    <w:rsid w:val="00F37021"/>
    <w:rsid w:val="00F37FC1"/>
    <w:rsid w:val="00F42C9C"/>
    <w:rsid w:val="00F51592"/>
    <w:rsid w:val="00F560A9"/>
    <w:rsid w:val="00F675E7"/>
    <w:rsid w:val="00F8572F"/>
    <w:rsid w:val="00F92D76"/>
    <w:rsid w:val="00F930A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897C3D4"/>
  <w15:docId w15:val="{6C6FBA30-1F40-4C30-A78A-FA2531C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1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1435B704842938AF7FDCB1735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44AB-7F99-450E-B920-5DD3E01324EE}"/>
      </w:docPartPr>
      <w:docPartBody>
        <w:p w:rsidR="006C74DC" w:rsidRDefault="00E52756">
          <w:pPr>
            <w:pStyle w:val="1511435B704842938AF7FDCB17358EF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56"/>
    <w:rsid w:val="00015E47"/>
    <w:rsid w:val="00025522"/>
    <w:rsid w:val="000408A7"/>
    <w:rsid w:val="00041DE9"/>
    <w:rsid w:val="000449B9"/>
    <w:rsid w:val="000666E9"/>
    <w:rsid w:val="00071562"/>
    <w:rsid w:val="000A0E89"/>
    <w:rsid w:val="000C1A64"/>
    <w:rsid w:val="00111A32"/>
    <w:rsid w:val="001219BB"/>
    <w:rsid w:val="00142EDD"/>
    <w:rsid w:val="0015575E"/>
    <w:rsid w:val="001A1557"/>
    <w:rsid w:val="001C0AEA"/>
    <w:rsid w:val="00233D35"/>
    <w:rsid w:val="002F527E"/>
    <w:rsid w:val="00310950"/>
    <w:rsid w:val="003467F1"/>
    <w:rsid w:val="00395330"/>
    <w:rsid w:val="00442018"/>
    <w:rsid w:val="004A5F0F"/>
    <w:rsid w:val="004F48BA"/>
    <w:rsid w:val="00587AA7"/>
    <w:rsid w:val="005F7FE0"/>
    <w:rsid w:val="006249BA"/>
    <w:rsid w:val="006C74DC"/>
    <w:rsid w:val="006C756C"/>
    <w:rsid w:val="0072090C"/>
    <w:rsid w:val="00813260"/>
    <w:rsid w:val="00823ABF"/>
    <w:rsid w:val="008F0CDC"/>
    <w:rsid w:val="00AD5DB6"/>
    <w:rsid w:val="00AE0361"/>
    <w:rsid w:val="00B24BC1"/>
    <w:rsid w:val="00B52EF7"/>
    <w:rsid w:val="00BD7C8A"/>
    <w:rsid w:val="00C02ADF"/>
    <w:rsid w:val="00D006A6"/>
    <w:rsid w:val="00D57359"/>
    <w:rsid w:val="00D84D4F"/>
    <w:rsid w:val="00D84E6F"/>
    <w:rsid w:val="00DD4E06"/>
    <w:rsid w:val="00DE7850"/>
    <w:rsid w:val="00E013CD"/>
    <w:rsid w:val="00E247AE"/>
    <w:rsid w:val="00E454AD"/>
    <w:rsid w:val="00E52756"/>
    <w:rsid w:val="00EA690E"/>
    <w:rsid w:val="00F253BF"/>
    <w:rsid w:val="00F35880"/>
    <w:rsid w:val="00F41D68"/>
    <w:rsid w:val="00FB4DD2"/>
    <w:rsid w:val="00FB7B65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1435B704842938AF7FDCB17358EFA">
    <w:name w:val="1511435B704842938AF7FDCB17358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PWSC</dc:creator>
  <cp:keywords/>
  <cp:lastModifiedBy>Karen Avery</cp:lastModifiedBy>
  <cp:revision>3</cp:revision>
  <cp:lastPrinted>2023-11-29T17:45:00Z</cp:lastPrinted>
  <dcterms:created xsi:type="dcterms:W3CDTF">2023-11-29T17:45:00Z</dcterms:created>
  <dcterms:modified xsi:type="dcterms:W3CDTF">2023-12-29T15:15:00Z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